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255A" w14:textId="7E45FCF8" w:rsidR="00485E0B" w:rsidRPr="00CE3B32" w:rsidRDefault="00B37218" w:rsidP="002C4FDF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nl-NL"/>
        </w:rPr>
        <w:drawing>
          <wp:anchor distT="0" distB="0" distL="114300" distR="114300" simplePos="0" relativeHeight="251659264" behindDoc="0" locked="0" layoutInCell="1" allowOverlap="1" wp14:anchorId="59C12CA9" wp14:editId="39AC0D5F">
            <wp:simplePos x="0" y="0"/>
            <wp:positionH relativeFrom="margin">
              <wp:posOffset>5434330</wp:posOffset>
            </wp:positionH>
            <wp:positionV relativeFrom="paragraph">
              <wp:posOffset>11430</wp:posOffset>
            </wp:positionV>
            <wp:extent cx="770255" cy="497840"/>
            <wp:effectExtent l="0" t="0" r="0" b="0"/>
            <wp:wrapThrough wrapText="bothSides">
              <wp:wrapPolygon edited="0">
                <wp:start x="0" y="0"/>
                <wp:lineTo x="0" y="20663"/>
                <wp:lineTo x="20834" y="20663"/>
                <wp:lineTo x="20834" y="0"/>
                <wp:lineTo x="0" y="0"/>
              </wp:wrapPolygon>
            </wp:wrapThrough>
            <wp:docPr id="1517610790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10790" name="Afbeelding 1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FDA02" w14:textId="764E01CD" w:rsidR="00753936" w:rsidRPr="000944BD" w:rsidRDefault="00753936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4"/>
          <w:szCs w:val="24"/>
          <w:lang w:val="nl-NL"/>
        </w:rPr>
      </w:pPr>
    </w:p>
    <w:p w14:paraId="04EB2B9D" w14:textId="77777777" w:rsidR="00AE4092" w:rsidRDefault="00AE4092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nl-NL"/>
        </w:rPr>
      </w:pPr>
    </w:p>
    <w:p w14:paraId="6726F552" w14:textId="77777777" w:rsidR="00FE28AC" w:rsidRDefault="00FE28AC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nl-NL"/>
        </w:rPr>
      </w:pPr>
    </w:p>
    <w:p w14:paraId="24B58DBD" w14:textId="77777777" w:rsidR="00B37218" w:rsidRDefault="00B37218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nl-NL"/>
        </w:rPr>
      </w:pPr>
    </w:p>
    <w:p w14:paraId="5C9E44C5" w14:textId="3F19A2BF" w:rsidR="00E4006C" w:rsidRPr="00B37218" w:rsidRDefault="005A0B32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iCs/>
          <w:sz w:val="36"/>
          <w:szCs w:val="36"/>
          <w:lang w:val="nl-NL"/>
        </w:rPr>
      </w:pPr>
      <w:r>
        <w:rPr>
          <w:rFonts w:ascii="Arial" w:hAnsi="Arial" w:cs="Arial"/>
          <w:b/>
          <w:bCs/>
          <w:iCs/>
          <w:sz w:val="36"/>
          <w:szCs w:val="36"/>
          <w:lang w:val="nl-NL"/>
        </w:rPr>
        <w:t>Kom</w:t>
      </w:r>
      <w:r w:rsidR="00E4006C" w:rsidRPr="00B37218">
        <w:rPr>
          <w:rFonts w:ascii="Arial" w:hAnsi="Arial" w:cs="Arial"/>
          <w:b/>
          <w:bCs/>
          <w:iCs/>
          <w:sz w:val="36"/>
          <w:szCs w:val="36"/>
          <w:lang w:val="nl-NL"/>
        </w:rPr>
        <w:t xml:space="preserve"> ook leren </w:t>
      </w:r>
      <w:r w:rsidR="0018024A" w:rsidRPr="00B37218">
        <w:rPr>
          <w:rFonts w:ascii="Arial" w:hAnsi="Arial" w:cs="Arial"/>
          <w:b/>
          <w:bCs/>
          <w:iCs/>
          <w:sz w:val="36"/>
          <w:szCs w:val="36"/>
          <w:lang w:val="nl-NL"/>
        </w:rPr>
        <w:t>bij Prago</w:t>
      </w:r>
    </w:p>
    <w:p w14:paraId="3EC12EAE" w14:textId="77777777" w:rsidR="007C435D" w:rsidRPr="00B37218" w:rsidRDefault="007C435D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lang w:val="nl-NL"/>
        </w:rPr>
      </w:pPr>
    </w:p>
    <w:p w14:paraId="14289F62" w14:textId="77777777" w:rsidR="00C47D23" w:rsidRPr="00B37218" w:rsidRDefault="00C47D23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lang w:val="nl-NL"/>
        </w:rPr>
      </w:pPr>
    </w:p>
    <w:p w14:paraId="4A726E4E" w14:textId="5079512E" w:rsidR="00050503" w:rsidRDefault="00D0397E" w:rsidP="00D0397E">
      <w:pPr>
        <w:pStyle w:val="Koptekst"/>
        <w:outlineLvl w:val="0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 xml:space="preserve">Ben je boven de 18 en wil je graag </w:t>
      </w:r>
      <w:r w:rsidR="00050503" w:rsidRPr="00B37218">
        <w:rPr>
          <w:rFonts w:ascii="Arial" w:hAnsi="Arial" w:cs="Arial"/>
          <w:sz w:val="28"/>
          <w:szCs w:val="28"/>
          <w:lang w:val="nl-NL"/>
        </w:rPr>
        <w:t>leren?</w:t>
      </w:r>
    </w:p>
    <w:p w14:paraId="22FE857F" w14:textId="34D54E04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 xml:space="preserve">Dan ben je </w:t>
      </w:r>
      <w:r w:rsidR="005F72B9" w:rsidRPr="00B37218">
        <w:rPr>
          <w:rFonts w:ascii="Arial" w:hAnsi="Arial" w:cs="Arial"/>
          <w:sz w:val="28"/>
          <w:szCs w:val="28"/>
          <w:lang w:val="nl-NL"/>
        </w:rPr>
        <w:t>van harte</w:t>
      </w:r>
      <w:r w:rsidRPr="00B37218">
        <w:rPr>
          <w:rFonts w:ascii="Arial" w:hAnsi="Arial" w:cs="Arial"/>
          <w:sz w:val="28"/>
          <w:szCs w:val="28"/>
          <w:lang w:val="nl-NL"/>
        </w:rPr>
        <w:t xml:space="preserve"> welkom bij Prago. </w:t>
      </w:r>
    </w:p>
    <w:p w14:paraId="195426D7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</w:p>
    <w:p w14:paraId="4C62C771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 xml:space="preserve">Bij Prago leer je lezen, schrijven, rekenen en </w:t>
      </w:r>
      <w:r w:rsidR="00CE3B32" w:rsidRPr="00B37218">
        <w:rPr>
          <w:rFonts w:ascii="Arial" w:hAnsi="Arial" w:cs="Arial"/>
          <w:sz w:val="28"/>
          <w:szCs w:val="28"/>
          <w:lang w:val="nl-NL"/>
        </w:rPr>
        <w:t>werken op de computer.</w:t>
      </w:r>
    </w:p>
    <w:p w14:paraId="048A22E1" w14:textId="77777777" w:rsidR="00050503" w:rsidRPr="00B37218" w:rsidRDefault="001B3B2F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 xml:space="preserve">Zoals: </w:t>
      </w:r>
      <w:r w:rsidR="00050503" w:rsidRPr="00B37218">
        <w:rPr>
          <w:rFonts w:ascii="Arial" w:hAnsi="Arial" w:cs="Arial"/>
          <w:sz w:val="28"/>
          <w:szCs w:val="28"/>
          <w:lang w:val="nl-NL"/>
        </w:rPr>
        <w:t>een formulier invullen, een mail sturen, rekenen met geld.</w:t>
      </w:r>
    </w:p>
    <w:p w14:paraId="4268C9A3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 xml:space="preserve">Je mag zelf kiezen wat je gaat leren. </w:t>
      </w:r>
    </w:p>
    <w:p w14:paraId="74F4679B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Je werkt op je eigen niveau en in je eigen tempo.</w:t>
      </w:r>
    </w:p>
    <w:p w14:paraId="5F3789A3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Je krijgt goede begeleiding.</w:t>
      </w:r>
    </w:p>
    <w:p w14:paraId="70A81471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Je gaat één</w:t>
      </w:r>
      <w:r w:rsidR="00CE3B32" w:rsidRPr="00B37218">
        <w:rPr>
          <w:rFonts w:ascii="Arial" w:hAnsi="Arial" w:cs="Arial"/>
          <w:sz w:val="28"/>
          <w:szCs w:val="28"/>
          <w:lang w:val="nl-NL"/>
        </w:rPr>
        <w:t xml:space="preserve"> of twee</w:t>
      </w:r>
      <w:r w:rsidRPr="00B37218">
        <w:rPr>
          <w:rFonts w:ascii="Arial" w:hAnsi="Arial" w:cs="Arial"/>
          <w:sz w:val="28"/>
          <w:szCs w:val="28"/>
          <w:lang w:val="nl-NL"/>
        </w:rPr>
        <w:t xml:space="preserve"> keer per week naar school. </w:t>
      </w:r>
    </w:p>
    <w:p w14:paraId="7B253845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Leren bij Prago is ook leuk.</w:t>
      </w:r>
    </w:p>
    <w:p w14:paraId="5DECADC5" w14:textId="77777777" w:rsidR="00050503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Je ontmoet nieuwe mensen.</w:t>
      </w:r>
    </w:p>
    <w:p w14:paraId="5BD33E66" w14:textId="06E66D32" w:rsidR="00DB76CD" w:rsidRPr="00B37218" w:rsidRDefault="00050503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De lessen zijn gezellig</w:t>
      </w:r>
      <w:r w:rsidR="00F017DB">
        <w:rPr>
          <w:rFonts w:ascii="Arial" w:hAnsi="Arial" w:cs="Arial"/>
          <w:sz w:val="28"/>
          <w:szCs w:val="28"/>
          <w:lang w:val="nl-NL"/>
        </w:rPr>
        <w:t xml:space="preserve"> en gratis.</w:t>
      </w:r>
    </w:p>
    <w:p w14:paraId="520DB51B" w14:textId="77777777" w:rsidR="00787241" w:rsidRPr="00B37218" w:rsidRDefault="00787241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</w:p>
    <w:p w14:paraId="72E9B5C8" w14:textId="77777777" w:rsidR="00787241" w:rsidRPr="00B37218" w:rsidRDefault="00787241" w:rsidP="00050503">
      <w:pPr>
        <w:pStyle w:val="Koptekst"/>
        <w:rPr>
          <w:rFonts w:ascii="Arial" w:hAnsi="Arial" w:cs="Arial"/>
          <w:sz w:val="28"/>
          <w:szCs w:val="28"/>
          <w:lang w:val="nl-NL"/>
        </w:rPr>
      </w:pPr>
    </w:p>
    <w:p w14:paraId="65CC16C2" w14:textId="761EBD4D" w:rsidR="00CE3B32" w:rsidRPr="00B37218" w:rsidRDefault="00CE3B32" w:rsidP="00CE3B32">
      <w:pPr>
        <w:pStyle w:val="Koptekst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  <w:lang w:val="nl-NL"/>
        </w:rPr>
      </w:pPr>
      <w:r w:rsidRPr="00B37218">
        <w:rPr>
          <w:rFonts w:ascii="Arial" w:hAnsi="Arial" w:cs="Arial"/>
          <w:b/>
          <w:bCs/>
          <w:sz w:val="28"/>
          <w:szCs w:val="28"/>
          <w:lang w:val="nl-NL"/>
        </w:rPr>
        <w:t>Wil je meedoen?</w:t>
      </w:r>
    </w:p>
    <w:p w14:paraId="65C3E3EC" w14:textId="7E65DB83" w:rsidR="00B25F6B" w:rsidRPr="00B37218" w:rsidRDefault="00CE3B32" w:rsidP="00B25F6B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Vul het formulier</w:t>
      </w:r>
      <w:r w:rsidR="005F72B9" w:rsidRPr="00B37218">
        <w:rPr>
          <w:rFonts w:ascii="Arial" w:hAnsi="Arial" w:cs="Arial"/>
          <w:sz w:val="28"/>
          <w:szCs w:val="28"/>
          <w:lang w:val="nl-NL"/>
        </w:rPr>
        <w:t xml:space="preserve"> in.</w:t>
      </w:r>
      <w:r w:rsidR="00B25F6B" w:rsidRPr="00B37218">
        <w:rPr>
          <w:rFonts w:ascii="Arial" w:hAnsi="Arial" w:cs="Arial"/>
          <w:sz w:val="28"/>
          <w:szCs w:val="28"/>
          <w:lang w:val="nl-NL"/>
        </w:rPr>
        <w:t xml:space="preserve"> Ik bel je dan voor een afspraak.</w:t>
      </w:r>
    </w:p>
    <w:p w14:paraId="6191EFC9" w14:textId="270BC9B3" w:rsidR="0006373C" w:rsidRPr="00B37218" w:rsidRDefault="0006373C" w:rsidP="00CE3B32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lang w:val="nl-NL"/>
        </w:rPr>
      </w:pPr>
    </w:p>
    <w:p w14:paraId="04E6857E" w14:textId="77777777" w:rsidR="000944BD" w:rsidRPr="00B37218" w:rsidRDefault="000944BD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lang w:val="nl-NL"/>
        </w:rPr>
      </w:pPr>
    </w:p>
    <w:p w14:paraId="1A9BF5FD" w14:textId="027E2AFD" w:rsidR="00CE3B32" w:rsidRPr="00B37218" w:rsidRDefault="005F72B9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28"/>
          <w:szCs w:val="28"/>
          <w:lang w:val="nl-NL"/>
        </w:rPr>
      </w:pPr>
      <w:r w:rsidRPr="00B37218">
        <w:rPr>
          <w:rFonts w:ascii="Arial" w:hAnsi="Arial" w:cs="Arial"/>
          <w:b/>
          <w:bCs/>
          <w:sz w:val="28"/>
          <w:szCs w:val="28"/>
          <w:lang w:val="nl-NL"/>
        </w:rPr>
        <w:t>Heb je eerst nog vragen?</w:t>
      </w:r>
    </w:p>
    <w:p w14:paraId="00663D2B" w14:textId="77777777" w:rsidR="00B37218" w:rsidRDefault="005F72B9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Bel of mail</w:t>
      </w:r>
      <w:r w:rsidR="00B25F6B" w:rsidRPr="00B37218">
        <w:rPr>
          <w:rFonts w:ascii="Arial" w:hAnsi="Arial" w:cs="Arial"/>
          <w:sz w:val="28"/>
          <w:szCs w:val="28"/>
          <w:lang w:val="nl-NL"/>
        </w:rPr>
        <w:t>:</w:t>
      </w:r>
    </w:p>
    <w:p w14:paraId="4CBA9354" w14:textId="77777777" w:rsidR="00B37218" w:rsidRDefault="00B37218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</w:p>
    <w:p w14:paraId="712A8687" w14:textId="7A6340D1" w:rsidR="00B37218" w:rsidRDefault="005F72B9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Tanja Wark</w:t>
      </w:r>
    </w:p>
    <w:p w14:paraId="32387E10" w14:textId="383A4B61" w:rsidR="005F72B9" w:rsidRDefault="00B25F6B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  <w:r w:rsidRPr="00B37218">
        <w:rPr>
          <w:rFonts w:ascii="Arial" w:hAnsi="Arial" w:cs="Arial"/>
          <w:sz w:val="28"/>
          <w:szCs w:val="28"/>
          <w:lang w:val="nl-NL"/>
        </w:rPr>
        <w:t>06-53430058</w:t>
      </w:r>
    </w:p>
    <w:p w14:paraId="719D62D8" w14:textId="3DE5E80A" w:rsidR="00B37218" w:rsidRDefault="003B7A04" w:rsidP="00B37218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  <w:hyperlink r:id="rId9" w:history="1">
        <w:r w:rsidR="00B37218" w:rsidRPr="00835499">
          <w:rPr>
            <w:rStyle w:val="Hyperlink"/>
            <w:rFonts w:ascii="Arial" w:hAnsi="Arial" w:cs="Arial"/>
            <w:sz w:val="28"/>
            <w:szCs w:val="28"/>
            <w:lang w:val="nl-NL"/>
          </w:rPr>
          <w:t>tanja.wark@prago.nl</w:t>
        </w:r>
      </w:hyperlink>
    </w:p>
    <w:p w14:paraId="29D87F6E" w14:textId="77777777" w:rsidR="00B37218" w:rsidRPr="00B37218" w:rsidRDefault="00B37218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sz w:val="28"/>
          <w:szCs w:val="28"/>
          <w:lang w:val="nl-NL"/>
        </w:rPr>
      </w:pPr>
    </w:p>
    <w:p w14:paraId="778E0513" w14:textId="77777777" w:rsidR="00B37218" w:rsidRPr="00B37218" w:rsidRDefault="00B37218">
      <w:pPr>
        <w:rPr>
          <w:rFonts w:ascii="Arial" w:hAnsi="Arial" w:cs="Arial"/>
          <w:b/>
          <w:bCs/>
          <w:sz w:val="28"/>
          <w:szCs w:val="28"/>
          <w:lang w:val="nl-NL"/>
        </w:rPr>
      </w:pPr>
      <w:r w:rsidRPr="00B37218">
        <w:rPr>
          <w:rFonts w:ascii="Arial" w:hAnsi="Arial" w:cs="Arial"/>
          <w:b/>
          <w:bCs/>
          <w:sz w:val="28"/>
          <w:szCs w:val="28"/>
          <w:lang w:val="nl-NL"/>
        </w:rPr>
        <w:br w:type="page"/>
      </w:r>
    </w:p>
    <w:p w14:paraId="16482209" w14:textId="5E06B133" w:rsidR="00B25F6B" w:rsidRPr="0088184E" w:rsidRDefault="007B4E77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bCs/>
          <w:sz w:val="36"/>
          <w:szCs w:val="36"/>
          <w:lang w:val="nl-NL"/>
        </w:rPr>
      </w:pPr>
      <w:r w:rsidRPr="0088184E">
        <w:rPr>
          <w:rFonts w:ascii="Arial" w:hAnsi="Arial" w:cs="Arial"/>
          <w:noProof/>
          <w:sz w:val="36"/>
          <w:szCs w:val="36"/>
          <w:lang w:val="nl-NL"/>
        </w:rPr>
        <w:lastRenderedPageBreak/>
        <w:drawing>
          <wp:anchor distT="0" distB="0" distL="114300" distR="114300" simplePos="0" relativeHeight="251661312" behindDoc="0" locked="0" layoutInCell="1" allowOverlap="1" wp14:anchorId="2D0F1254" wp14:editId="55B5C74F">
            <wp:simplePos x="0" y="0"/>
            <wp:positionH relativeFrom="margin">
              <wp:posOffset>5118352</wp:posOffset>
            </wp:positionH>
            <wp:positionV relativeFrom="paragraph">
              <wp:posOffset>471</wp:posOffset>
            </wp:positionV>
            <wp:extent cx="770255" cy="497840"/>
            <wp:effectExtent l="0" t="0" r="0" b="0"/>
            <wp:wrapThrough wrapText="bothSides">
              <wp:wrapPolygon edited="0">
                <wp:start x="0" y="0"/>
                <wp:lineTo x="0" y="20663"/>
                <wp:lineTo x="20834" y="20663"/>
                <wp:lineTo x="20834" y="0"/>
                <wp:lineTo x="0" y="0"/>
              </wp:wrapPolygon>
            </wp:wrapThrough>
            <wp:docPr id="487238958" name="Afbeelding 487238958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10790" name="Afbeelding 1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F6B" w:rsidRPr="0088184E">
        <w:rPr>
          <w:rFonts w:ascii="Arial" w:hAnsi="Arial" w:cs="Arial"/>
          <w:b/>
          <w:bCs/>
          <w:sz w:val="36"/>
          <w:szCs w:val="36"/>
          <w:lang w:val="nl-NL"/>
        </w:rPr>
        <w:t>Ik wil meedoen</w:t>
      </w:r>
    </w:p>
    <w:p w14:paraId="44F2C6D9" w14:textId="77777777" w:rsidR="0088184E" w:rsidRDefault="0088184E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</w:p>
    <w:p w14:paraId="3056DC97" w14:textId="77777777" w:rsidR="0088184E" w:rsidRDefault="0088184E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</w:p>
    <w:p w14:paraId="2B80875C" w14:textId="77777777" w:rsidR="0088184E" w:rsidRDefault="0088184E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</w:p>
    <w:p w14:paraId="52BA3801" w14:textId="290E7A8F" w:rsidR="00234000" w:rsidRPr="0088184E" w:rsidRDefault="00234000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Naam</w:t>
      </w:r>
      <w:r w:rsidR="003C6C14" w:rsidRPr="0088184E">
        <w:rPr>
          <w:rFonts w:ascii="Arial" w:hAnsi="Arial" w:cs="Arial"/>
          <w:sz w:val="26"/>
          <w:szCs w:val="26"/>
          <w:lang w:val="nl-NL"/>
        </w:rPr>
        <w:t xml:space="preserve">:  </w:t>
      </w:r>
    </w:p>
    <w:p w14:paraId="4D036F0E" w14:textId="77777777" w:rsidR="00234000" w:rsidRPr="0088184E" w:rsidRDefault="00234000" w:rsidP="00234000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17C84D1F" w14:textId="18D50610" w:rsidR="00234000" w:rsidRPr="0088184E" w:rsidRDefault="00234000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 xml:space="preserve">Straat </w:t>
      </w:r>
      <w:r w:rsidR="00ED1A5D" w:rsidRPr="0088184E">
        <w:rPr>
          <w:rFonts w:ascii="Arial" w:hAnsi="Arial" w:cs="Arial"/>
          <w:sz w:val="26"/>
          <w:szCs w:val="26"/>
          <w:lang w:val="nl-NL"/>
        </w:rPr>
        <w:t>+</w:t>
      </w:r>
      <w:r w:rsidRPr="0088184E">
        <w:rPr>
          <w:rFonts w:ascii="Arial" w:hAnsi="Arial" w:cs="Arial"/>
          <w:sz w:val="26"/>
          <w:szCs w:val="26"/>
          <w:lang w:val="nl-NL"/>
        </w:rPr>
        <w:t xml:space="preserve"> huisn</w:t>
      </w:r>
      <w:r w:rsidR="00B37218" w:rsidRPr="0088184E">
        <w:rPr>
          <w:rFonts w:ascii="Arial" w:hAnsi="Arial" w:cs="Arial"/>
          <w:sz w:val="26"/>
          <w:szCs w:val="26"/>
          <w:lang w:val="nl-NL"/>
        </w:rPr>
        <w:t>umme</w:t>
      </w:r>
      <w:r w:rsidR="00ED1A5D" w:rsidRPr="0088184E">
        <w:rPr>
          <w:rFonts w:ascii="Arial" w:hAnsi="Arial" w:cs="Arial"/>
          <w:sz w:val="26"/>
          <w:szCs w:val="26"/>
          <w:lang w:val="nl-NL"/>
        </w:rPr>
        <w:t>r</w:t>
      </w:r>
      <w:r w:rsidR="003C6C14" w:rsidRPr="0088184E">
        <w:rPr>
          <w:rFonts w:ascii="Arial" w:hAnsi="Arial" w:cs="Arial"/>
          <w:sz w:val="26"/>
          <w:szCs w:val="26"/>
          <w:lang w:val="nl-NL"/>
        </w:rPr>
        <w:t xml:space="preserve">:  </w:t>
      </w:r>
    </w:p>
    <w:p w14:paraId="7A435A5A" w14:textId="77777777" w:rsidR="00234000" w:rsidRPr="0088184E" w:rsidRDefault="00234000" w:rsidP="00234000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04EE2277" w14:textId="3D62A584" w:rsidR="00234000" w:rsidRPr="0088184E" w:rsidRDefault="00234000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 xml:space="preserve">Postcode </w:t>
      </w:r>
      <w:r w:rsidR="00ED1A5D" w:rsidRPr="0088184E">
        <w:rPr>
          <w:rFonts w:ascii="Arial" w:hAnsi="Arial" w:cs="Arial"/>
          <w:sz w:val="26"/>
          <w:szCs w:val="26"/>
          <w:lang w:val="nl-NL"/>
        </w:rPr>
        <w:t xml:space="preserve">+ </w:t>
      </w:r>
      <w:r w:rsidRPr="0088184E">
        <w:rPr>
          <w:rFonts w:ascii="Arial" w:hAnsi="Arial" w:cs="Arial"/>
          <w:sz w:val="26"/>
          <w:szCs w:val="26"/>
          <w:lang w:val="nl-NL"/>
        </w:rPr>
        <w:t>plaats</w:t>
      </w:r>
      <w:r w:rsidR="003C6C14" w:rsidRPr="0088184E">
        <w:rPr>
          <w:rFonts w:ascii="Arial" w:hAnsi="Arial" w:cs="Arial"/>
          <w:sz w:val="26"/>
          <w:szCs w:val="26"/>
          <w:lang w:val="nl-NL"/>
        </w:rPr>
        <w:t xml:space="preserve">:  </w:t>
      </w:r>
    </w:p>
    <w:p w14:paraId="3EACD4C5" w14:textId="77777777" w:rsidR="00234000" w:rsidRPr="0088184E" w:rsidRDefault="00234000" w:rsidP="00234000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5A4980A1" w14:textId="50D8985F" w:rsidR="0045329F" w:rsidRPr="0088184E" w:rsidRDefault="00234000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Telefoonnummer</w:t>
      </w:r>
      <w:r w:rsidR="003C6C14" w:rsidRPr="0088184E">
        <w:rPr>
          <w:rFonts w:ascii="Arial" w:hAnsi="Arial" w:cs="Arial"/>
          <w:sz w:val="26"/>
          <w:szCs w:val="26"/>
          <w:lang w:val="nl-NL"/>
        </w:rPr>
        <w:t xml:space="preserve">:  </w:t>
      </w:r>
    </w:p>
    <w:p w14:paraId="3DD43E53" w14:textId="205A6654" w:rsidR="00234000" w:rsidRPr="0088184E" w:rsidRDefault="00234000" w:rsidP="00234000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5D0091B8" w14:textId="52498258" w:rsidR="0045329F" w:rsidRPr="0088184E" w:rsidRDefault="0045329F" w:rsidP="0045329F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 xml:space="preserve">Geboortedatum:  </w:t>
      </w:r>
    </w:p>
    <w:p w14:paraId="53E69BCA" w14:textId="6DD9022F" w:rsidR="0045329F" w:rsidRPr="0088184E" w:rsidRDefault="0045329F" w:rsidP="00234000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1267CB6D" w14:textId="3F565EF7" w:rsidR="00234000" w:rsidRPr="0088184E" w:rsidRDefault="00234000" w:rsidP="00D0397E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outlineLvl w:val="0"/>
        <w:rPr>
          <w:rFonts w:ascii="Arial" w:hAnsi="Arial" w:cs="Arial"/>
          <w:sz w:val="26"/>
          <w:szCs w:val="26"/>
          <w:lang w:val="en-US"/>
        </w:rPr>
      </w:pPr>
      <w:r w:rsidRPr="0088184E">
        <w:rPr>
          <w:rFonts w:ascii="Arial" w:hAnsi="Arial" w:cs="Arial"/>
          <w:sz w:val="26"/>
          <w:szCs w:val="26"/>
          <w:lang w:val="en-US"/>
        </w:rPr>
        <w:t>E-mail</w:t>
      </w:r>
      <w:r w:rsidR="00B37218" w:rsidRPr="0088184E">
        <w:rPr>
          <w:rFonts w:ascii="Arial" w:hAnsi="Arial" w:cs="Arial"/>
          <w:sz w:val="26"/>
          <w:szCs w:val="26"/>
          <w:lang w:val="en-US"/>
        </w:rPr>
        <w:t>:</w:t>
      </w:r>
    </w:p>
    <w:p w14:paraId="32F3BCD6" w14:textId="77777777" w:rsidR="00234000" w:rsidRPr="0088184E" w:rsidRDefault="00234000" w:rsidP="00234000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en-US"/>
        </w:rPr>
      </w:pPr>
    </w:p>
    <w:p w14:paraId="0D29DF7A" w14:textId="77777777" w:rsidR="0088184E" w:rsidRDefault="0088184E" w:rsidP="00F017DB">
      <w:pPr>
        <w:pStyle w:val="Koptekst"/>
        <w:rPr>
          <w:rFonts w:ascii="Arial" w:hAnsi="Arial" w:cs="Arial"/>
          <w:b/>
          <w:bCs/>
          <w:sz w:val="26"/>
          <w:szCs w:val="26"/>
          <w:lang w:val="nl-NL"/>
        </w:rPr>
      </w:pPr>
    </w:p>
    <w:p w14:paraId="4F953B26" w14:textId="3896D303" w:rsidR="00F017DB" w:rsidRPr="0088184E" w:rsidRDefault="00F017DB" w:rsidP="00F017DB">
      <w:pPr>
        <w:pStyle w:val="Koptekst"/>
        <w:rPr>
          <w:rFonts w:ascii="Arial" w:hAnsi="Arial" w:cs="Arial"/>
          <w:b/>
          <w:bCs/>
          <w:sz w:val="26"/>
          <w:szCs w:val="26"/>
          <w:lang w:val="nl-NL"/>
        </w:rPr>
      </w:pPr>
      <w:r w:rsidRPr="0088184E">
        <w:rPr>
          <w:rFonts w:ascii="Arial" w:hAnsi="Arial" w:cs="Arial"/>
          <w:b/>
          <w:bCs/>
          <w:sz w:val="26"/>
          <w:szCs w:val="26"/>
          <w:lang w:val="nl-NL"/>
        </w:rPr>
        <w:t>Ik wil (beter) leren:</w:t>
      </w:r>
    </w:p>
    <w:p w14:paraId="2B0B116C" w14:textId="77777777" w:rsidR="00F017DB" w:rsidRPr="0088184E" w:rsidRDefault="00F017DB" w:rsidP="00F017DB">
      <w:pPr>
        <w:pStyle w:val="Koptekst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 Lezen</w:t>
      </w:r>
    </w:p>
    <w:p w14:paraId="62A8364C" w14:textId="77777777" w:rsidR="00F017DB" w:rsidRPr="0088184E" w:rsidRDefault="00F017DB" w:rsidP="00F017DB">
      <w:pPr>
        <w:pStyle w:val="Koptekst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 Schrijven</w:t>
      </w:r>
    </w:p>
    <w:p w14:paraId="6A37E82F" w14:textId="77777777" w:rsidR="00F017DB" w:rsidRPr="0088184E" w:rsidRDefault="00F017DB" w:rsidP="00F017DB">
      <w:pPr>
        <w:pStyle w:val="Koptekst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 Rekenen</w:t>
      </w:r>
    </w:p>
    <w:p w14:paraId="7DD34676" w14:textId="77777777" w:rsidR="00F017DB" w:rsidRPr="0088184E" w:rsidRDefault="00F017DB" w:rsidP="00F017DB">
      <w:pPr>
        <w:pStyle w:val="Koptekst"/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 Werken op de computer</w:t>
      </w:r>
    </w:p>
    <w:p w14:paraId="4102644D" w14:textId="77777777" w:rsidR="00F017DB" w:rsidRPr="0088184E" w:rsidRDefault="00F017DB" w:rsidP="00F017DB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sz w:val="26"/>
          <w:szCs w:val="26"/>
          <w:lang w:val="nl-NL"/>
        </w:rPr>
      </w:pPr>
    </w:p>
    <w:p w14:paraId="30F98565" w14:textId="05154264" w:rsidR="005A0B32" w:rsidRPr="0088184E" w:rsidRDefault="005A0B32">
      <w:pPr>
        <w:pStyle w:val="Koptekst"/>
        <w:tabs>
          <w:tab w:val="clear" w:pos="4153"/>
          <w:tab w:val="clear" w:pos="8306"/>
        </w:tabs>
        <w:rPr>
          <w:rFonts w:ascii="Arial" w:hAnsi="Arial" w:cs="Arial"/>
          <w:b/>
          <w:bCs/>
          <w:sz w:val="26"/>
          <w:szCs w:val="26"/>
          <w:lang w:val="nl-NL"/>
        </w:rPr>
      </w:pPr>
      <w:r w:rsidRPr="0088184E">
        <w:rPr>
          <w:rFonts w:ascii="Arial" w:hAnsi="Arial" w:cs="Arial"/>
          <w:b/>
          <w:bCs/>
          <w:sz w:val="26"/>
          <w:szCs w:val="26"/>
          <w:lang w:val="nl-NL"/>
        </w:rPr>
        <w:t xml:space="preserve">In welke plaats </w:t>
      </w:r>
      <w:r w:rsidR="00A61666" w:rsidRPr="0088184E">
        <w:rPr>
          <w:rFonts w:ascii="Arial" w:hAnsi="Arial" w:cs="Arial"/>
          <w:b/>
          <w:bCs/>
          <w:sz w:val="26"/>
          <w:szCs w:val="26"/>
          <w:lang w:val="nl-NL"/>
        </w:rPr>
        <w:t>woon je/</w:t>
      </w:r>
      <w:r w:rsidRPr="0088184E">
        <w:rPr>
          <w:rFonts w:ascii="Arial" w:hAnsi="Arial" w:cs="Arial"/>
          <w:b/>
          <w:bCs/>
          <w:sz w:val="26"/>
          <w:szCs w:val="26"/>
          <w:lang w:val="nl-NL"/>
        </w:rPr>
        <w:t>kun je les volgen?</w:t>
      </w:r>
    </w:p>
    <w:p w14:paraId="36F21D93" w14:textId="77777777" w:rsidR="00A61666" w:rsidRPr="0088184E" w:rsidRDefault="00A61666">
      <w:pPr>
        <w:pStyle w:val="Koptekst"/>
        <w:tabs>
          <w:tab w:val="clear" w:pos="4153"/>
          <w:tab w:val="clear" w:pos="8306"/>
        </w:tabs>
        <w:rPr>
          <w:rFonts w:ascii="Arial" w:hAnsi="Arial" w:cs="Arial"/>
          <w:b/>
          <w:bCs/>
          <w:sz w:val="26"/>
          <w:szCs w:val="26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61666" w:rsidRPr="0088184E" w14:paraId="5D0C0748" w14:textId="77777777" w:rsidTr="00A61666">
        <w:tc>
          <w:tcPr>
            <w:tcW w:w="4530" w:type="dxa"/>
          </w:tcPr>
          <w:p w14:paraId="4D46C350" w14:textId="7ABE9CDD" w:rsidR="00A61666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A61666" w:rsidRPr="0088184E">
              <w:rPr>
                <w:rFonts w:ascii="Arial" w:hAnsi="Arial" w:cs="Arial"/>
                <w:sz w:val="26"/>
                <w:szCs w:val="26"/>
                <w:lang w:val="nl-NL"/>
              </w:rPr>
              <w:t>Breda</w:t>
            </w:r>
          </w:p>
          <w:p w14:paraId="2EBFAD3B" w14:textId="37C25A78" w:rsidR="00A61666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>R</w:t>
            </w:r>
            <w:r w:rsidR="00A61666" w:rsidRPr="0088184E">
              <w:rPr>
                <w:rFonts w:ascii="Arial" w:hAnsi="Arial" w:cs="Arial"/>
                <w:sz w:val="26"/>
                <w:szCs w:val="26"/>
                <w:lang w:val="nl-NL"/>
              </w:rPr>
              <w:t>oosendaal</w:t>
            </w:r>
          </w:p>
          <w:p w14:paraId="0A6569C2" w14:textId="36BB54B7" w:rsidR="00A61666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sz w:val="26"/>
                <w:szCs w:val="26"/>
                <w:lang w:val="nl-NL"/>
              </w:rPr>
              <w:t xml:space="preserve">Bergen op Zoom </w:t>
            </w:r>
          </w:p>
          <w:p w14:paraId="712D6417" w14:textId="6F0D6BB7" w:rsidR="00A61666" w:rsidRPr="0088184E" w:rsidRDefault="0088184E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sz w:val="26"/>
                <w:szCs w:val="26"/>
                <w:lang w:val="nl-NL"/>
              </w:rPr>
              <w:t xml:space="preserve">Tilburg </w:t>
            </w:r>
          </w:p>
        </w:tc>
        <w:tc>
          <w:tcPr>
            <w:tcW w:w="4530" w:type="dxa"/>
          </w:tcPr>
          <w:p w14:paraId="05FC3B27" w14:textId="2BECBE76" w:rsidR="00A61666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>Waalwijk</w:t>
            </w:r>
          </w:p>
          <w:p w14:paraId="3875F45A" w14:textId="1EEBF397" w:rsidR="00A61666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>Alphen-Chaam</w:t>
            </w:r>
          </w:p>
          <w:p w14:paraId="12AA23C7" w14:textId="4821CF31" w:rsidR="00A61666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>Den Bosch</w:t>
            </w:r>
          </w:p>
          <w:p w14:paraId="7565CA3A" w14:textId="296F5B07" w:rsidR="0088184E" w:rsidRPr="0088184E" w:rsidRDefault="0088184E" w:rsidP="00A61666">
            <w:pPr>
              <w:pStyle w:val="Koptekst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8184E">
              <w:rPr>
                <w:rFonts w:ascii="Arial" w:hAnsi="Arial" w:cs="Arial"/>
                <w:sz w:val="26"/>
                <w:szCs w:val="26"/>
                <w:lang w:val="nl-NL"/>
              </w:rPr>
              <w:t xml:space="preserve">Andere plaats, namelijk*:         </w:t>
            </w:r>
            <w:r w:rsidRPr="0088184E">
              <w:rPr>
                <w:rFonts w:ascii="Arial" w:hAnsi="Arial" w:cs="Arial"/>
                <w:sz w:val="26"/>
                <w:szCs w:val="26"/>
                <w:lang w:val="nl-NL"/>
              </w:rPr>
              <w:br/>
              <w:t xml:space="preserve">   ____________________</w:t>
            </w:r>
            <w:r w:rsidRPr="0088184E">
              <w:rPr>
                <w:rFonts w:ascii="Arial" w:hAnsi="Arial" w:cs="Arial"/>
                <w:sz w:val="26"/>
                <w:szCs w:val="26"/>
                <w:lang w:val="nl-NL"/>
              </w:rPr>
              <w:br/>
            </w:r>
          </w:p>
        </w:tc>
      </w:tr>
    </w:tbl>
    <w:p w14:paraId="3C6D1CFA" w14:textId="73CD324B" w:rsidR="00A61666" w:rsidRPr="0088184E" w:rsidRDefault="0088184E" w:rsidP="00A61666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sz w:val="26"/>
          <w:szCs w:val="26"/>
          <w:lang w:val="nl-NL"/>
        </w:rPr>
        <w:t>*</w:t>
      </w:r>
      <w:r w:rsidR="00A61666" w:rsidRPr="0088184E">
        <w:rPr>
          <w:rFonts w:ascii="Arial" w:hAnsi="Arial" w:cs="Arial"/>
          <w:i/>
          <w:iCs/>
          <w:sz w:val="26"/>
          <w:szCs w:val="26"/>
          <w:lang w:val="nl-NL"/>
        </w:rPr>
        <w:t>We bellen je als er een groep start bij jou in de buurt</w:t>
      </w:r>
    </w:p>
    <w:p w14:paraId="40FD6FC6" w14:textId="77777777" w:rsidR="00A61666" w:rsidRPr="0088184E" w:rsidRDefault="00A61666" w:rsidP="00A61666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567A7B3E" w14:textId="77777777" w:rsidR="00A61666" w:rsidRPr="0088184E" w:rsidRDefault="00A61666" w:rsidP="00A61666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sz w:val="26"/>
          <w:szCs w:val="26"/>
          <w:lang w:val="nl-NL"/>
        </w:rPr>
      </w:pPr>
      <w:r w:rsidRPr="0088184E">
        <w:rPr>
          <w:rFonts w:ascii="Arial" w:hAnsi="Arial" w:cs="Arial"/>
          <w:b/>
          <w:sz w:val="26"/>
          <w:szCs w:val="26"/>
          <w:lang w:val="nl-NL"/>
        </w:rPr>
        <w:t>Ik kan de lessen volgen op:</w:t>
      </w:r>
    </w:p>
    <w:p w14:paraId="33D6E0ED" w14:textId="77777777" w:rsidR="00A61666" w:rsidRPr="0088184E" w:rsidRDefault="00A61666" w:rsidP="00A61666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sz w:val="26"/>
          <w:szCs w:val="26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61666" w:rsidRPr="0088184E" w14:paraId="329EDBC1" w14:textId="77777777" w:rsidTr="006A2078">
        <w:trPr>
          <w:trHeight w:val="1736"/>
        </w:trPr>
        <w:tc>
          <w:tcPr>
            <w:tcW w:w="1812" w:type="dxa"/>
          </w:tcPr>
          <w:p w14:paraId="557FB10C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  <w:r w:rsidRPr="0088184E">
              <w:rPr>
                <w:rFonts w:ascii="Arial" w:hAnsi="Arial" w:cs="Arial"/>
                <w:b/>
                <w:sz w:val="26"/>
                <w:szCs w:val="26"/>
                <w:lang w:val="nl-NL"/>
              </w:rPr>
              <w:t>Maandag</w:t>
            </w:r>
          </w:p>
          <w:p w14:paraId="1EB8081B" w14:textId="77777777" w:rsidR="00A61666" w:rsidRPr="0088184E" w:rsidRDefault="00A61666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151BB91F" w14:textId="309B74F0" w:rsidR="00A61666" w:rsidRPr="0088184E" w:rsidRDefault="0088184E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Ochtend</w:t>
            </w:r>
          </w:p>
          <w:p w14:paraId="63998E69" w14:textId="34EF45D0" w:rsidR="00A61666" w:rsidRPr="0088184E" w:rsidRDefault="0088184E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Middag</w:t>
            </w:r>
            <w:r w:rsidR="00A61666" w:rsidRPr="0088184E">
              <w:rPr>
                <w:rStyle w:val="apple-tab-span"/>
                <w:rFonts w:ascii="Arial" w:hAnsi="Arial" w:cs="Arial"/>
                <w:color w:val="000000"/>
                <w:sz w:val="26"/>
                <w:szCs w:val="26"/>
              </w:rPr>
              <w:tab/>
            </w:r>
          </w:p>
          <w:p w14:paraId="14F93C2C" w14:textId="30958266" w:rsidR="00A61666" w:rsidRPr="0088184E" w:rsidRDefault="0088184E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Avond</w:t>
            </w:r>
          </w:p>
        </w:tc>
        <w:tc>
          <w:tcPr>
            <w:tcW w:w="1812" w:type="dxa"/>
          </w:tcPr>
          <w:p w14:paraId="38861849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  <w:r w:rsidRPr="0088184E">
              <w:rPr>
                <w:rFonts w:ascii="Arial" w:hAnsi="Arial" w:cs="Arial"/>
                <w:b/>
                <w:sz w:val="26"/>
                <w:szCs w:val="26"/>
                <w:lang w:val="nl-NL"/>
              </w:rPr>
              <w:t>Dinsdag</w:t>
            </w:r>
          </w:p>
          <w:p w14:paraId="0B5E7A1F" w14:textId="77777777" w:rsidR="00A61666" w:rsidRPr="0088184E" w:rsidRDefault="00A61666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27FA352" w14:textId="21DF9C42" w:rsidR="00A61666" w:rsidRPr="0088184E" w:rsidRDefault="0088184E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Ochtend</w:t>
            </w:r>
          </w:p>
          <w:p w14:paraId="35A95323" w14:textId="6379DCC5" w:rsidR="00A61666" w:rsidRPr="0088184E" w:rsidRDefault="0088184E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Middag</w:t>
            </w:r>
            <w:r w:rsidR="00A61666" w:rsidRPr="0088184E">
              <w:rPr>
                <w:rStyle w:val="apple-tab-span"/>
                <w:rFonts w:ascii="Arial" w:hAnsi="Arial" w:cs="Arial"/>
                <w:color w:val="000000"/>
                <w:sz w:val="26"/>
                <w:szCs w:val="26"/>
              </w:rPr>
              <w:tab/>
            </w:r>
          </w:p>
          <w:p w14:paraId="3BE73118" w14:textId="2522A22A" w:rsidR="00A61666" w:rsidRPr="0088184E" w:rsidRDefault="0088184E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="00A61666" w:rsidRPr="0088184E">
              <w:rPr>
                <w:rFonts w:ascii="Arial" w:hAnsi="Arial" w:cs="Arial"/>
                <w:color w:val="000000"/>
                <w:sz w:val="26"/>
                <w:szCs w:val="26"/>
              </w:rPr>
              <w:t>Avond</w:t>
            </w:r>
          </w:p>
        </w:tc>
        <w:tc>
          <w:tcPr>
            <w:tcW w:w="1812" w:type="dxa"/>
          </w:tcPr>
          <w:p w14:paraId="2F533538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  <w:r w:rsidRPr="0088184E">
              <w:rPr>
                <w:rFonts w:ascii="Arial" w:hAnsi="Arial" w:cs="Arial"/>
                <w:b/>
                <w:sz w:val="26"/>
                <w:szCs w:val="26"/>
                <w:lang w:val="nl-NL"/>
              </w:rPr>
              <w:t>Woensdag</w:t>
            </w:r>
          </w:p>
          <w:p w14:paraId="262D7478" w14:textId="77777777" w:rsidR="00A61666" w:rsidRPr="0088184E" w:rsidRDefault="00A61666" w:rsidP="006A207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</w:p>
          <w:p w14:paraId="0B7E1A83" w14:textId="77777777" w:rsidR="0088184E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Ochtend</w:t>
            </w:r>
          </w:p>
          <w:p w14:paraId="7FCBC437" w14:textId="77777777" w:rsidR="0088184E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Middag</w:t>
            </w:r>
            <w:r w:rsidRPr="0088184E">
              <w:rPr>
                <w:rStyle w:val="apple-tab-span"/>
                <w:rFonts w:ascii="Arial" w:hAnsi="Arial" w:cs="Arial"/>
                <w:color w:val="000000"/>
                <w:sz w:val="26"/>
                <w:szCs w:val="26"/>
              </w:rPr>
              <w:tab/>
            </w:r>
          </w:p>
          <w:p w14:paraId="4B2CBF4D" w14:textId="1B06AE61" w:rsidR="00A61666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>Avond</w:t>
            </w:r>
            <w:r w:rsidRPr="0088184E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812" w:type="dxa"/>
          </w:tcPr>
          <w:p w14:paraId="0EB3D7E6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  <w:r w:rsidRPr="0088184E">
              <w:rPr>
                <w:rFonts w:ascii="Arial" w:hAnsi="Arial" w:cs="Arial"/>
                <w:b/>
                <w:sz w:val="26"/>
                <w:szCs w:val="26"/>
                <w:lang w:val="nl-NL"/>
              </w:rPr>
              <w:t>Donderdag</w:t>
            </w:r>
          </w:p>
          <w:p w14:paraId="246E4DC0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</w:p>
          <w:p w14:paraId="7989B28D" w14:textId="77777777" w:rsidR="0088184E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Ochtend</w:t>
            </w:r>
          </w:p>
          <w:p w14:paraId="3293CD4D" w14:textId="77777777" w:rsidR="0088184E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Middag</w:t>
            </w:r>
            <w:r w:rsidRPr="0088184E">
              <w:rPr>
                <w:rStyle w:val="apple-tab-span"/>
                <w:rFonts w:ascii="Arial" w:hAnsi="Arial" w:cs="Arial"/>
                <w:color w:val="000000"/>
                <w:sz w:val="26"/>
                <w:szCs w:val="26"/>
              </w:rPr>
              <w:tab/>
            </w:r>
          </w:p>
          <w:p w14:paraId="1F571EA5" w14:textId="6B37C309" w:rsidR="00A61666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>Avond</w:t>
            </w:r>
          </w:p>
        </w:tc>
        <w:tc>
          <w:tcPr>
            <w:tcW w:w="1812" w:type="dxa"/>
          </w:tcPr>
          <w:p w14:paraId="6C3F5A3C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  <w:r w:rsidRPr="0088184E">
              <w:rPr>
                <w:rFonts w:ascii="Arial" w:hAnsi="Arial" w:cs="Arial"/>
                <w:b/>
                <w:sz w:val="26"/>
                <w:szCs w:val="26"/>
                <w:lang w:val="nl-NL"/>
              </w:rPr>
              <w:t>Vrijdag</w:t>
            </w:r>
          </w:p>
          <w:p w14:paraId="557595C6" w14:textId="77777777" w:rsidR="00A61666" w:rsidRPr="0088184E" w:rsidRDefault="00A61666" w:rsidP="006A2078">
            <w:pPr>
              <w:pStyle w:val="Koptekst"/>
              <w:tabs>
                <w:tab w:val="clear" w:pos="4153"/>
                <w:tab w:val="clear" w:pos="8306"/>
              </w:tabs>
              <w:outlineLvl w:val="0"/>
              <w:rPr>
                <w:rFonts w:ascii="Arial" w:hAnsi="Arial" w:cs="Arial"/>
                <w:b/>
                <w:sz w:val="26"/>
                <w:szCs w:val="26"/>
                <w:lang w:val="nl-NL"/>
              </w:rPr>
            </w:pPr>
          </w:p>
          <w:p w14:paraId="634831F2" w14:textId="77777777" w:rsidR="0088184E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Ochtend</w:t>
            </w:r>
          </w:p>
          <w:p w14:paraId="63B105A7" w14:textId="77777777" w:rsidR="0088184E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 xml:space="preserve"> Middag</w:t>
            </w:r>
            <w:r w:rsidRPr="0088184E">
              <w:rPr>
                <w:rStyle w:val="apple-tab-span"/>
                <w:rFonts w:ascii="Arial" w:hAnsi="Arial" w:cs="Arial"/>
                <w:color w:val="000000"/>
                <w:sz w:val="26"/>
                <w:szCs w:val="26"/>
              </w:rPr>
              <w:tab/>
            </w:r>
          </w:p>
          <w:p w14:paraId="6EEA6E85" w14:textId="1932B15C" w:rsidR="00A61666" w:rsidRPr="0088184E" w:rsidRDefault="0088184E" w:rsidP="0088184E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B37218">
              <w:rPr>
                <w:rFonts w:ascii="Symbol" w:hAnsi="Symbol"/>
                <w:color w:val="000000"/>
                <w:sz w:val="28"/>
                <w:szCs w:val="28"/>
              </w:rPr>
              <w:t>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</w:t>
            </w:r>
            <w:r w:rsidRPr="0088184E">
              <w:rPr>
                <w:rFonts w:ascii="Arial" w:hAnsi="Arial" w:cs="Arial"/>
                <w:color w:val="000000"/>
                <w:sz w:val="26"/>
                <w:szCs w:val="26"/>
              </w:rPr>
              <w:t>Avond</w:t>
            </w:r>
          </w:p>
        </w:tc>
      </w:tr>
    </w:tbl>
    <w:p w14:paraId="13614346" w14:textId="77777777" w:rsidR="00A61666" w:rsidRPr="0088184E" w:rsidRDefault="00A61666" w:rsidP="00A61666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sz w:val="26"/>
          <w:szCs w:val="26"/>
          <w:lang w:val="nl-NL"/>
        </w:rPr>
      </w:pPr>
    </w:p>
    <w:p w14:paraId="4E1FACDB" w14:textId="1F54E9FF" w:rsidR="007C435D" w:rsidRPr="0088184E" w:rsidRDefault="0088184E" w:rsidP="00D0397E">
      <w:pPr>
        <w:pStyle w:val="Koptekst"/>
        <w:tabs>
          <w:tab w:val="clear" w:pos="4153"/>
          <w:tab w:val="clear" w:pos="8306"/>
        </w:tabs>
        <w:outlineLvl w:val="0"/>
        <w:rPr>
          <w:rFonts w:ascii="Arial" w:hAnsi="Arial" w:cs="Arial"/>
          <w:b/>
          <w:sz w:val="26"/>
          <w:szCs w:val="26"/>
          <w:lang w:val="nl-NL"/>
        </w:rPr>
      </w:pPr>
      <w:r w:rsidRPr="0088184E">
        <w:rPr>
          <w:rFonts w:ascii="Arial" w:hAnsi="Arial" w:cs="Arial"/>
          <w:b/>
          <w:bCs/>
          <w:sz w:val="26"/>
          <w:szCs w:val="26"/>
          <w:lang w:val="nl-NL"/>
        </w:rPr>
        <w:t>O</w:t>
      </w:r>
      <w:r w:rsidR="00836D1D" w:rsidRPr="0088184E">
        <w:rPr>
          <w:rFonts w:ascii="Arial" w:hAnsi="Arial" w:cs="Arial"/>
          <w:b/>
          <w:sz w:val="26"/>
          <w:szCs w:val="26"/>
          <w:lang w:val="nl-NL"/>
        </w:rPr>
        <w:t>pmerking</w:t>
      </w:r>
      <w:r w:rsidR="007C435D" w:rsidRPr="0088184E">
        <w:rPr>
          <w:rFonts w:ascii="Arial" w:hAnsi="Arial" w:cs="Arial"/>
          <w:b/>
          <w:sz w:val="26"/>
          <w:szCs w:val="26"/>
          <w:lang w:val="nl-NL"/>
        </w:rPr>
        <w:t xml:space="preserve"> </w:t>
      </w:r>
      <w:r w:rsidR="00D844DC" w:rsidRPr="0088184E">
        <w:rPr>
          <w:rFonts w:ascii="Arial" w:hAnsi="Arial" w:cs="Arial"/>
          <w:b/>
          <w:sz w:val="26"/>
          <w:szCs w:val="26"/>
          <w:lang w:val="nl-NL"/>
        </w:rPr>
        <w:t>of</w:t>
      </w:r>
      <w:r w:rsidR="007C435D" w:rsidRPr="0088184E">
        <w:rPr>
          <w:rFonts w:ascii="Arial" w:hAnsi="Arial" w:cs="Arial"/>
          <w:b/>
          <w:sz w:val="26"/>
          <w:szCs w:val="26"/>
          <w:lang w:val="nl-NL"/>
        </w:rPr>
        <w:t xml:space="preserve"> </w:t>
      </w:r>
      <w:r w:rsidR="00661352" w:rsidRPr="0088184E">
        <w:rPr>
          <w:rFonts w:ascii="Arial" w:hAnsi="Arial" w:cs="Arial"/>
          <w:b/>
          <w:sz w:val="26"/>
          <w:szCs w:val="26"/>
          <w:lang w:val="nl-NL"/>
        </w:rPr>
        <w:t>vraag</w:t>
      </w:r>
      <w:r w:rsidR="00F017DB" w:rsidRPr="0088184E">
        <w:rPr>
          <w:rFonts w:ascii="Arial" w:hAnsi="Arial" w:cs="Arial"/>
          <w:b/>
          <w:sz w:val="26"/>
          <w:szCs w:val="26"/>
          <w:lang w:val="nl-NL"/>
        </w:rPr>
        <w:t>:</w:t>
      </w:r>
    </w:p>
    <w:p w14:paraId="2D2DA0E5" w14:textId="77777777" w:rsidR="005F72B9" w:rsidRPr="0088184E" w:rsidRDefault="005F72B9" w:rsidP="005F72B9">
      <w:pPr>
        <w:pStyle w:val="Koptekst"/>
        <w:pBdr>
          <w:bottom w:val="single" w:sz="6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4A823719" w14:textId="77777777" w:rsidR="005F72B9" w:rsidRPr="0088184E" w:rsidRDefault="005F72B9" w:rsidP="005F72B9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6"/>
          <w:szCs w:val="26"/>
          <w:lang w:val="nl-NL"/>
        </w:rPr>
      </w:pPr>
    </w:p>
    <w:p w14:paraId="53735025" w14:textId="3003E799" w:rsidR="00181ED1" w:rsidRPr="0088184E" w:rsidRDefault="00661352" w:rsidP="0088184E">
      <w:pPr>
        <w:pStyle w:val="Koptekst"/>
        <w:tabs>
          <w:tab w:val="clear" w:pos="4153"/>
          <w:tab w:val="clear" w:pos="8306"/>
        </w:tabs>
        <w:outlineLvl w:val="0"/>
        <w:rPr>
          <w:rStyle w:val="Hyperlink"/>
          <w:rFonts w:ascii="Arial" w:hAnsi="Arial" w:cs="Arial"/>
          <w:sz w:val="26"/>
          <w:szCs w:val="26"/>
          <w:lang w:val="nl-NL"/>
        </w:rPr>
      </w:pPr>
      <w:r w:rsidRPr="0088184E">
        <w:rPr>
          <w:rFonts w:ascii="Arial" w:hAnsi="Arial" w:cs="Arial"/>
          <w:b/>
          <w:bCs/>
          <w:sz w:val="26"/>
          <w:szCs w:val="26"/>
          <w:lang w:val="nl-NL"/>
        </w:rPr>
        <w:t>Hartelijk dank voor het invullen!</w:t>
      </w:r>
      <w:r w:rsidR="00F017DB" w:rsidRPr="0088184E">
        <w:rPr>
          <w:rFonts w:ascii="Arial" w:hAnsi="Arial" w:cs="Arial"/>
          <w:b/>
          <w:bCs/>
          <w:sz w:val="26"/>
          <w:szCs w:val="26"/>
          <w:lang w:val="nl-NL"/>
        </w:rPr>
        <w:br/>
      </w:r>
      <w:r w:rsidR="00CF24CE" w:rsidRPr="0088184E">
        <w:rPr>
          <w:rFonts w:ascii="Arial" w:hAnsi="Arial" w:cs="Arial"/>
          <w:sz w:val="26"/>
          <w:szCs w:val="26"/>
          <w:lang w:val="nl-NL"/>
        </w:rPr>
        <w:t xml:space="preserve">Svp formulier mailen naar: </w:t>
      </w:r>
      <w:hyperlink r:id="rId10" w:history="1">
        <w:r w:rsidR="00CF24CE" w:rsidRPr="0088184E">
          <w:rPr>
            <w:rStyle w:val="Hyperlink"/>
            <w:rFonts w:ascii="Arial" w:hAnsi="Arial" w:cs="Arial"/>
            <w:sz w:val="26"/>
            <w:szCs w:val="26"/>
            <w:lang w:val="nl-NL"/>
          </w:rPr>
          <w:t>tanja.wark@prago.nl</w:t>
        </w:r>
      </w:hyperlink>
    </w:p>
    <w:p w14:paraId="086C2239" w14:textId="1B7B2DC5" w:rsidR="00FD3CD8" w:rsidRPr="0088184E" w:rsidRDefault="00E44D96" w:rsidP="00F017DB">
      <w:pPr>
        <w:pStyle w:val="Koptekst"/>
        <w:tabs>
          <w:tab w:val="clear" w:pos="4153"/>
          <w:tab w:val="clear" w:pos="8306"/>
        </w:tabs>
        <w:jc w:val="both"/>
        <w:rPr>
          <w:rFonts w:ascii="Arial" w:hAnsi="Arial" w:cs="Arial"/>
          <w:sz w:val="26"/>
          <w:szCs w:val="26"/>
          <w:lang w:val="nl-NL"/>
        </w:rPr>
      </w:pPr>
      <w:r w:rsidRPr="0088184E">
        <w:rPr>
          <w:rStyle w:val="Hyperlink"/>
          <w:rFonts w:ascii="Arial" w:hAnsi="Arial" w:cs="Arial"/>
          <w:color w:val="auto"/>
          <w:sz w:val="26"/>
          <w:szCs w:val="26"/>
          <w:u w:val="none"/>
          <w:lang w:val="nl-NL"/>
        </w:rPr>
        <w:t>Heb je eerst nog vragen? Bel mij dan op 06-53430058.</w:t>
      </w:r>
    </w:p>
    <w:sectPr w:rsidR="00FD3CD8" w:rsidRPr="0088184E" w:rsidSect="006D453F">
      <w:pgSz w:w="11906" w:h="16838"/>
      <w:pgMar w:top="85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0A1C" w14:textId="77777777" w:rsidR="006D453F" w:rsidRDefault="006D453F">
      <w:r>
        <w:separator/>
      </w:r>
    </w:p>
  </w:endnote>
  <w:endnote w:type="continuationSeparator" w:id="0">
    <w:p w14:paraId="63B93C84" w14:textId="77777777" w:rsidR="006D453F" w:rsidRDefault="006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9A0C" w14:textId="77777777" w:rsidR="006D453F" w:rsidRDefault="006D453F">
      <w:r>
        <w:separator/>
      </w:r>
    </w:p>
  </w:footnote>
  <w:footnote w:type="continuationSeparator" w:id="0">
    <w:p w14:paraId="5B67EE66" w14:textId="77777777" w:rsidR="006D453F" w:rsidRDefault="006D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54"/>
      </v:shape>
    </w:pict>
  </w:numPicBullet>
  <w:abstractNum w:abstractNumId="0" w15:restartNumberingAfterBreak="0">
    <w:nsid w:val="03230220"/>
    <w:multiLevelType w:val="hybridMultilevel"/>
    <w:tmpl w:val="FD24F2F4"/>
    <w:lvl w:ilvl="0" w:tplc="0413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D49C3"/>
    <w:multiLevelType w:val="hybridMultilevel"/>
    <w:tmpl w:val="03DA1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A25"/>
    <w:multiLevelType w:val="hybridMultilevel"/>
    <w:tmpl w:val="0D06FE42"/>
    <w:lvl w:ilvl="0" w:tplc="C8226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1FE"/>
    <w:multiLevelType w:val="hybridMultilevel"/>
    <w:tmpl w:val="0D06FE42"/>
    <w:lvl w:ilvl="0" w:tplc="C8226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559C"/>
    <w:multiLevelType w:val="hybridMultilevel"/>
    <w:tmpl w:val="12440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5DB6"/>
    <w:multiLevelType w:val="hybridMultilevel"/>
    <w:tmpl w:val="A6A0F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5038"/>
    <w:multiLevelType w:val="hybridMultilevel"/>
    <w:tmpl w:val="208047D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06E23"/>
    <w:multiLevelType w:val="hybridMultilevel"/>
    <w:tmpl w:val="1EC0ED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7F7B"/>
    <w:multiLevelType w:val="hybridMultilevel"/>
    <w:tmpl w:val="1EC0ED72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84658"/>
    <w:multiLevelType w:val="hybridMultilevel"/>
    <w:tmpl w:val="18E2DB32"/>
    <w:lvl w:ilvl="0" w:tplc="C8226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8440A"/>
    <w:multiLevelType w:val="hybridMultilevel"/>
    <w:tmpl w:val="0D06FE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92"/>
    <w:rsid w:val="00017894"/>
    <w:rsid w:val="0002459D"/>
    <w:rsid w:val="00025F68"/>
    <w:rsid w:val="00050503"/>
    <w:rsid w:val="00052D5E"/>
    <w:rsid w:val="0006373C"/>
    <w:rsid w:val="000747E2"/>
    <w:rsid w:val="0007609A"/>
    <w:rsid w:val="00091DA5"/>
    <w:rsid w:val="000930B4"/>
    <w:rsid w:val="000944BD"/>
    <w:rsid w:val="000953B7"/>
    <w:rsid w:val="00095CFE"/>
    <w:rsid w:val="000A5694"/>
    <w:rsid w:val="000A59DC"/>
    <w:rsid w:val="000B751B"/>
    <w:rsid w:val="000C6C9B"/>
    <w:rsid w:val="000D0BFB"/>
    <w:rsid w:val="000D40FF"/>
    <w:rsid w:val="000E1E01"/>
    <w:rsid w:val="000E6E29"/>
    <w:rsid w:val="001157E3"/>
    <w:rsid w:val="00120F2B"/>
    <w:rsid w:val="0013065E"/>
    <w:rsid w:val="00144B42"/>
    <w:rsid w:val="00152B7B"/>
    <w:rsid w:val="00170D51"/>
    <w:rsid w:val="00175531"/>
    <w:rsid w:val="00177681"/>
    <w:rsid w:val="0018024A"/>
    <w:rsid w:val="00181ED1"/>
    <w:rsid w:val="00193995"/>
    <w:rsid w:val="001A0EAC"/>
    <w:rsid w:val="001A5DC7"/>
    <w:rsid w:val="001B3B2F"/>
    <w:rsid w:val="001C2C25"/>
    <w:rsid w:val="001C6064"/>
    <w:rsid w:val="001C710A"/>
    <w:rsid w:val="001D1C4F"/>
    <w:rsid w:val="001E380D"/>
    <w:rsid w:val="001F15BA"/>
    <w:rsid w:val="00217BA3"/>
    <w:rsid w:val="00221867"/>
    <w:rsid w:val="00234000"/>
    <w:rsid w:val="0024290C"/>
    <w:rsid w:val="00242B39"/>
    <w:rsid w:val="00243564"/>
    <w:rsid w:val="00246FAC"/>
    <w:rsid w:val="0025250A"/>
    <w:rsid w:val="002566D8"/>
    <w:rsid w:val="00261E0E"/>
    <w:rsid w:val="00271C4F"/>
    <w:rsid w:val="00274A8B"/>
    <w:rsid w:val="00296F2A"/>
    <w:rsid w:val="002A5B9D"/>
    <w:rsid w:val="002B448C"/>
    <w:rsid w:val="002B64FD"/>
    <w:rsid w:val="002C266E"/>
    <w:rsid w:val="002C4FDF"/>
    <w:rsid w:val="002D1067"/>
    <w:rsid w:val="002D7244"/>
    <w:rsid w:val="002E0E48"/>
    <w:rsid w:val="002E461E"/>
    <w:rsid w:val="002F0D0B"/>
    <w:rsid w:val="002F4BB3"/>
    <w:rsid w:val="00306E8E"/>
    <w:rsid w:val="00307A77"/>
    <w:rsid w:val="00311E70"/>
    <w:rsid w:val="00314071"/>
    <w:rsid w:val="0033593B"/>
    <w:rsid w:val="00336BB3"/>
    <w:rsid w:val="00344EDD"/>
    <w:rsid w:val="00346644"/>
    <w:rsid w:val="00351037"/>
    <w:rsid w:val="00360363"/>
    <w:rsid w:val="00377938"/>
    <w:rsid w:val="00387887"/>
    <w:rsid w:val="003B7A04"/>
    <w:rsid w:val="003C6C14"/>
    <w:rsid w:val="003D62F5"/>
    <w:rsid w:val="003E04EE"/>
    <w:rsid w:val="003E05F4"/>
    <w:rsid w:val="003E11E8"/>
    <w:rsid w:val="003E4C3E"/>
    <w:rsid w:val="003F0749"/>
    <w:rsid w:val="003F476B"/>
    <w:rsid w:val="003F7219"/>
    <w:rsid w:val="00404CEB"/>
    <w:rsid w:val="00406D6B"/>
    <w:rsid w:val="00411F82"/>
    <w:rsid w:val="00416C4E"/>
    <w:rsid w:val="00431239"/>
    <w:rsid w:val="0043133C"/>
    <w:rsid w:val="0043156B"/>
    <w:rsid w:val="00437018"/>
    <w:rsid w:val="00444C8D"/>
    <w:rsid w:val="0045329F"/>
    <w:rsid w:val="004538EE"/>
    <w:rsid w:val="00456D15"/>
    <w:rsid w:val="00472538"/>
    <w:rsid w:val="00485306"/>
    <w:rsid w:val="00485E0B"/>
    <w:rsid w:val="004B7A40"/>
    <w:rsid w:val="004D424F"/>
    <w:rsid w:val="004D608D"/>
    <w:rsid w:val="004F7D73"/>
    <w:rsid w:val="00513500"/>
    <w:rsid w:val="0051621C"/>
    <w:rsid w:val="00541031"/>
    <w:rsid w:val="00550203"/>
    <w:rsid w:val="00560C79"/>
    <w:rsid w:val="0056503B"/>
    <w:rsid w:val="0056730F"/>
    <w:rsid w:val="005673D1"/>
    <w:rsid w:val="00574BFF"/>
    <w:rsid w:val="00586EEC"/>
    <w:rsid w:val="00594CC5"/>
    <w:rsid w:val="005A0B32"/>
    <w:rsid w:val="005B4ECE"/>
    <w:rsid w:val="005B756D"/>
    <w:rsid w:val="005B7693"/>
    <w:rsid w:val="005C3CF3"/>
    <w:rsid w:val="005C4263"/>
    <w:rsid w:val="005C44FA"/>
    <w:rsid w:val="005C66C8"/>
    <w:rsid w:val="005D5296"/>
    <w:rsid w:val="005D7DED"/>
    <w:rsid w:val="005F72B9"/>
    <w:rsid w:val="00606ABA"/>
    <w:rsid w:val="00610473"/>
    <w:rsid w:val="0061693B"/>
    <w:rsid w:val="00616DD7"/>
    <w:rsid w:val="006177CE"/>
    <w:rsid w:val="006304B3"/>
    <w:rsid w:val="0064333B"/>
    <w:rsid w:val="00647118"/>
    <w:rsid w:val="00661352"/>
    <w:rsid w:val="006633DA"/>
    <w:rsid w:val="00677E65"/>
    <w:rsid w:val="00685711"/>
    <w:rsid w:val="00692682"/>
    <w:rsid w:val="00693E3E"/>
    <w:rsid w:val="00696B10"/>
    <w:rsid w:val="006A2E98"/>
    <w:rsid w:val="006A3136"/>
    <w:rsid w:val="006B4051"/>
    <w:rsid w:val="006C6347"/>
    <w:rsid w:val="006D4021"/>
    <w:rsid w:val="006D453F"/>
    <w:rsid w:val="006E63B0"/>
    <w:rsid w:val="006F487B"/>
    <w:rsid w:val="007007B3"/>
    <w:rsid w:val="00703358"/>
    <w:rsid w:val="007076C0"/>
    <w:rsid w:val="00712D8F"/>
    <w:rsid w:val="00714D8F"/>
    <w:rsid w:val="00717D7D"/>
    <w:rsid w:val="00721FC5"/>
    <w:rsid w:val="00722209"/>
    <w:rsid w:val="00726AD7"/>
    <w:rsid w:val="00726E2D"/>
    <w:rsid w:val="00732985"/>
    <w:rsid w:val="00735A90"/>
    <w:rsid w:val="00736675"/>
    <w:rsid w:val="0074413D"/>
    <w:rsid w:val="00753936"/>
    <w:rsid w:val="00761510"/>
    <w:rsid w:val="0076781B"/>
    <w:rsid w:val="00775C6F"/>
    <w:rsid w:val="00776186"/>
    <w:rsid w:val="00787241"/>
    <w:rsid w:val="00790756"/>
    <w:rsid w:val="007A4A25"/>
    <w:rsid w:val="007B4E77"/>
    <w:rsid w:val="007C0618"/>
    <w:rsid w:val="007C272A"/>
    <w:rsid w:val="007C435D"/>
    <w:rsid w:val="007C7D3A"/>
    <w:rsid w:val="007D26AF"/>
    <w:rsid w:val="007D787D"/>
    <w:rsid w:val="007E0631"/>
    <w:rsid w:val="007E62BB"/>
    <w:rsid w:val="007F16A4"/>
    <w:rsid w:val="00830F84"/>
    <w:rsid w:val="00834471"/>
    <w:rsid w:val="00835ACF"/>
    <w:rsid w:val="00836D1D"/>
    <w:rsid w:val="00840697"/>
    <w:rsid w:val="00844ACE"/>
    <w:rsid w:val="008472F1"/>
    <w:rsid w:val="00850E4B"/>
    <w:rsid w:val="00871B09"/>
    <w:rsid w:val="00875F29"/>
    <w:rsid w:val="00880D16"/>
    <w:rsid w:val="0088184E"/>
    <w:rsid w:val="00884E57"/>
    <w:rsid w:val="00890CCC"/>
    <w:rsid w:val="008948A8"/>
    <w:rsid w:val="008B0B58"/>
    <w:rsid w:val="008D38F7"/>
    <w:rsid w:val="008D5C03"/>
    <w:rsid w:val="008F262F"/>
    <w:rsid w:val="00904F60"/>
    <w:rsid w:val="00921866"/>
    <w:rsid w:val="00922EC1"/>
    <w:rsid w:val="009263C0"/>
    <w:rsid w:val="00936340"/>
    <w:rsid w:val="00942C52"/>
    <w:rsid w:val="009537DC"/>
    <w:rsid w:val="009576E3"/>
    <w:rsid w:val="00965268"/>
    <w:rsid w:val="00970D88"/>
    <w:rsid w:val="00982ACE"/>
    <w:rsid w:val="009A4445"/>
    <w:rsid w:val="009B00C8"/>
    <w:rsid w:val="009B552E"/>
    <w:rsid w:val="009C53C0"/>
    <w:rsid w:val="009F0FF8"/>
    <w:rsid w:val="009F1D2A"/>
    <w:rsid w:val="009F5745"/>
    <w:rsid w:val="009F7E06"/>
    <w:rsid w:val="00A1547E"/>
    <w:rsid w:val="00A1600A"/>
    <w:rsid w:val="00A44D91"/>
    <w:rsid w:val="00A5642B"/>
    <w:rsid w:val="00A61666"/>
    <w:rsid w:val="00A65A16"/>
    <w:rsid w:val="00A73B4A"/>
    <w:rsid w:val="00A82D0D"/>
    <w:rsid w:val="00A9419C"/>
    <w:rsid w:val="00AB5DC2"/>
    <w:rsid w:val="00AC36E3"/>
    <w:rsid w:val="00AE4092"/>
    <w:rsid w:val="00AE4176"/>
    <w:rsid w:val="00B00E68"/>
    <w:rsid w:val="00B03601"/>
    <w:rsid w:val="00B1063A"/>
    <w:rsid w:val="00B21826"/>
    <w:rsid w:val="00B25F6B"/>
    <w:rsid w:val="00B3120D"/>
    <w:rsid w:val="00B3298D"/>
    <w:rsid w:val="00B37218"/>
    <w:rsid w:val="00B4525A"/>
    <w:rsid w:val="00B50A92"/>
    <w:rsid w:val="00B537BC"/>
    <w:rsid w:val="00B548F8"/>
    <w:rsid w:val="00B661E3"/>
    <w:rsid w:val="00B67C83"/>
    <w:rsid w:val="00B818DC"/>
    <w:rsid w:val="00B91002"/>
    <w:rsid w:val="00B91088"/>
    <w:rsid w:val="00B93BBB"/>
    <w:rsid w:val="00B94134"/>
    <w:rsid w:val="00BA0255"/>
    <w:rsid w:val="00BA22A0"/>
    <w:rsid w:val="00BA2D13"/>
    <w:rsid w:val="00BA3471"/>
    <w:rsid w:val="00BB0080"/>
    <w:rsid w:val="00BB2428"/>
    <w:rsid w:val="00BC7FF9"/>
    <w:rsid w:val="00BF14BC"/>
    <w:rsid w:val="00C131C6"/>
    <w:rsid w:val="00C15DC3"/>
    <w:rsid w:val="00C34E18"/>
    <w:rsid w:val="00C36ECE"/>
    <w:rsid w:val="00C47D23"/>
    <w:rsid w:val="00C56B6C"/>
    <w:rsid w:val="00C90535"/>
    <w:rsid w:val="00C92961"/>
    <w:rsid w:val="00CA5736"/>
    <w:rsid w:val="00CB2EA6"/>
    <w:rsid w:val="00CB4936"/>
    <w:rsid w:val="00CB5B4B"/>
    <w:rsid w:val="00CC0B9A"/>
    <w:rsid w:val="00CD6C7D"/>
    <w:rsid w:val="00CE3B32"/>
    <w:rsid w:val="00CF24CE"/>
    <w:rsid w:val="00D0397E"/>
    <w:rsid w:val="00D066B5"/>
    <w:rsid w:val="00D17953"/>
    <w:rsid w:val="00D2645B"/>
    <w:rsid w:val="00D31270"/>
    <w:rsid w:val="00D637D7"/>
    <w:rsid w:val="00D755D6"/>
    <w:rsid w:val="00D844DC"/>
    <w:rsid w:val="00D864B7"/>
    <w:rsid w:val="00D966CF"/>
    <w:rsid w:val="00DA072A"/>
    <w:rsid w:val="00DA3FB3"/>
    <w:rsid w:val="00DB2972"/>
    <w:rsid w:val="00DB76CD"/>
    <w:rsid w:val="00DC0CF3"/>
    <w:rsid w:val="00DD03A8"/>
    <w:rsid w:val="00DE1BF5"/>
    <w:rsid w:val="00DF2042"/>
    <w:rsid w:val="00DF2B8A"/>
    <w:rsid w:val="00DF4FF1"/>
    <w:rsid w:val="00DF5D4B"/>
    <w:rsid w:val="00E0291D"/>
    <w:rsid w:val="00E253C4"/>
    <w:rsid w:val="00E34422"/>
    <w:rsid w:val="00E4006C"/>
    <w:rsid w:val="00E431A3"/>
    <w:rsid w:val="00E44D96"/>
    <w:rsid w:val="00E73D09"/>
    <w:rsid w:val="00E7546C"/>
    <w:rsid w:val="00E77CDF"/>
    <w:rsid w:val="00EA6AC8"/>
    <w:rsid w:val="00EB2C6F"/>
    <w:rsid w:val="00EB46A6"/>
    <w:rsid w:val="00EB6760"/>
    <w:rsid w:val="00EC0B9B"/>
    <w:rsid w:val="00EC3F74"/>
    <w:rsid w:val="00EC70C4"/>
    <w:rsid w:val="00ED1A5D"/>
    <w:rsid w:val="00EF1E1B"/>
    <w:rsid w:val="00EF1FFF"/>
    <w:rsid w:val="00F017DB"/>
    <w:rsid w:val="00F01BD6"/>
    <w:rsid w:val="00F02632"/>
    <w:rsid w:val="00F1023C"/>
    <w:rsid w:val="00F158D4"/>
    <w:rsid w:val="00F15962"/>
    <w:rsid w:val="00F15E23"/>
    <w:rsid w:val="00F23240"/>
    <w:rsid w:val="00F255D1"/>
    <w:rsid w:val="00F25960"/>
    <w:rsid w:val="00F5282B"/>
    <w:rsid w:val="00F61895"/>
    <w:rsid w:val="00F76E11"/>
    <w:rsid w:val="00F80ADE"/>
    <w:rsid w:val="00F916A4"/>
    <w:rsid w:val="00F92725"/>
    <w:rsid w:val="00FB71CC"/>
    <w:rsid w:val="00FC4A66"/>
    <w:rsid w:val="00FC7EC6"/>
    <w:rsid w:val="00FD3CD8"/>
    <w:rsid w:val="00FD46DF"/>
    <w:rsid w:val="00FD4AD3"/>
    <w:rsid w:val="00FE28A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65BEE02"/>
  <w15:docId w15:val="{09318FE1-7485-42E2-9644-EE172D92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088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B91088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B91088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semiHidden/>
    <w:rsid w:val="00B9108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0D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D16"/>
    <w:rPr>
      <w:rFonts w:ascii="Tahoma" w:hAnsi="Tahoma" w:cs="Tahoma"/>
      <w:sz w:val="16"/>
      <w:szCs w:val="16"/>
      <w:lang w:val="en-GB"/>
    </w:rPr>
  </w:style>
  <w:style w:type="character" w:customStyle="1" w:styleId="KoptekstChar">
    <w:name w:val="Koptekst Char"/>
    <w:basedOn w:val="Standaardalinea-lettertype"/>
    <w:link w:val="Koptekst"/>
    <w:semiHidden/>
    <w:rsid w:val="00F23240"/>
    <w:rPr>
      <w:lang w:val="en-GB"/>
    </w:rPr>
  </w:style>
  <w:style w:type="paragraph" w:styleId="Lijstalinea">
    <w:name w:val="List Paragraph"/>
    <w:basedOn w:val="Standaard"/>
    <w:uiPriority w:val="34"/>
    <w:qFormat/>
    <w:rsid w:val="00485E0B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0397E"/>
    <w:rPr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0397E"/>
    <w:rPr>
      <w:sz w:val="24"/>
      <w:szCs w:val="24"/>
      <w:lang w:val="en-GB"/>
    </w:rPr>
  </w:style>
  <w:style w:type="character" w:customStyle="1" w:styleId="UnresolvedMention">
    <w:name w:val="Unresolved Mention"/>
    <w:basedOn w:val="Standaardalinea-lettertype"/>
    <w:uiPriority w:val="99"/>
    <w:rsid w:val="005F72B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B71CC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apple-tab-span">
    <w:name w:val="apple-tab-span"/>
    <w:basedOn w:val="Standaardalinea-lettertype"/>
    <w:rsid w:val="00FB71CC"/>
  </w:style>
  <w:style w:type="table" w:styleId="Tabelraster">
    <w:name w:val="Table Grid"/>
    <w:basedOn w:val="Standaardtabel"/>
    <w:uiPriority w:val="59"/>
    <w:rsid w:val="00F0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ja.wark@prag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ja.wark@prago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Werkbladmodellen\prago-pap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E2CE-59BF-4EA8-8DFF-A0764CD2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prago-papier</Template>
  <TotalTime>0</TotalTime>
  <Pages>2</Pages>
  <Words>244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Gouda, 12 december</vt:lpstr>
    </vt:vector>
  </TitlesOfParts>
  <Company>NeSA B.V.</Company>
  <LinksUpToDate>false</LinksUpToDate>
  <CharactersWithSpaces>1577</CharactersWithSpaces>
  <SharedDoc>false</SharedDoc>
  <HLinks>
    <vt:vector size="6" baseType="variant">
      <vt:variant>
        <vt:i4>7995483</vt:i4>
      </vt:variant>
      <vt:variant>
        <vt:i4>0</vt:i4>
      </vt:variant>
      <vt:variant>
        <vt:i4>0</vt:i4>
      </vt:variant>
      <vt:variant>
        <vt:i4>5</vt:i4>
      </vt:variant>
      <vt:variant>
        <vt:lpwstr>mailto:info@prago.nl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Gouda, 12 december</dc:title>
  <dc:creator>Havinga-Bakkes</dc:creator>
  <cp:lastModifiedBy>Ceron -  Vriens, C. (Adviseur Leercentrum)</cp:lastModifiedBy>
  <cp:revision>2</cp:revision>
  <cp:lastPrinted>2023-12-13T15:06:00Z</cp:lastPrinted>
  <dcterms:created xsi:type="dcterms:W3CDTF">2024-01-09T12:11:00Z</dcterms:created>
  <dcterms:modified xsi:type="dcterms:W3CDTF">2024-01-09T12:11:00Z</dcterms:modified>
</cp:coreProperties>
</file>